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0AD2EFDE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E67488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0731C38D" w:rsidR="00C52059" w:rsidRPr="00F66F03" w:rsidRDefault="00E6748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Windham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1585CF43" w:rsidR="00144C7E" w:rsidRDefault="00E67488" w:rsidP="00E67488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</w:t>
          </w:r>
          <w:r w:rsidR="00B94980">
            <w:rPr>
              <w:b/>
              <w:bCs/>
              <w:sz w:val="32"/>
              <w:szCs w:val="32"/>
            </w:rPr>
            <w:t xml:space="preserve"> proposed</w:t>
          </w:r>
          <w:r>
            <w:rPr>
              <w:b/>
              <w:bCs/>
              <w:sz w:val="32"/>
              <w:szCs w:val="32"/>
            </w:rPr>
            <w:t xml:space="preserve"> Bridge Improvements of the </w:t>
          </w:r>
          <w:r w:rsidRPr="00E67488">
            <w:rPr>
              <w:b/>
              <w:bCs/>
              <w:sz w:val="32"/>
              <w:szCs w:val="32"/>
            </w:rPr>
            <w:t>Pleasant River Bridge (#2676) over Pleasant River. Located 0.16 of a mile north of Hall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0A3F75E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E67488">
            <w:rPr>
              <w:bCs/>
            </w:rPr>
            <w:t>March 23, 2026 through April 13,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1EFAD2D" w:rsidR="00366F5D" w:rsidRPr="00594762" w:rsidRDefault="00E67488" w:rsidP="003C2B11">
      <w:pPr>
        <w:spacing w:line="192" w:lineRule="auto"/>
        <w:jc w:val="center"/>
      </w:pPr>
      <w:r>
        <w:t>Simone Zimmerman,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3C28CA80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E67488">
        <w:t>207-215-5855</w:t>
      </w:r>
    </w:p>
    <w:p w14:paraId="16FDE0C0" w14:textId="3B5A99B9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E67488" w:rsidRPr="00E67488">
          <w:rPr>
            <w:rStyle w:val="Hyperlink"/>
          </w:rPr>
          <w:t>Simone.Zimmerman@maine.gov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4F5A358F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E67488">
        <w:rPr>
          <w:b/>
          <w:color w:val="5B9BD5" w:themeColor="accent5"/>
        </w:rPr>
        <w:t>29154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2C16" w14:textId="77777777" w:rsidR="00363D17" w:rsidRDefault="00363D17">
      <w:r>
        <w:separator/>
      </w:r>
    </w:p>
  </w:endnote>
  <w:endnote w:type="continuationSeparator" w:id="0">
    <w:p w14:paraId="26D38C5D" w14:textId="77777777" w:rsidR="00363D17" w:rsidRDefault="00363D17">
      <w:r>
        <w:continuationSeparator/>
      </w:r>
    </w:p>
  </w:endnote>
  <w:endnote w:type="continuationNotice" w:id="1">
    <w:p w14:paraId="0892AF90" w14:textId="77777777" w:rsidR="00363D17" w:rsidRDefault="00363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DE61" w14:textId="77777777" w:rsidR="00363D17" w:rsidRDefault="00363D17">
      <w:r>
        <w:separator/>
      </w:r>
    </w:p>
  </w:footnote>
  <w:footnote w:type="continuationSeparator" w:id="0">
    <w:p w14:paraId="44766099" w14:textId="77777777" w:rsidR="00363D17" w:rsidRDefault="00363D17">
      <w:r>
        <w:continuationSeparator/>
      </w:r>
    </w:p>
  </w:footnote>
  <w:footnote w:type="continuationNotice" w:id="1">
    <w:p w14:paraId="0DFBBA73" w14:textId="77777777" w:rsidR="00363D17" w:rsidRDefault="00363D1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3D17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4E5C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4980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2AF7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67488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09DA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imone.Zimmer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8C3612"/>
    <w:rsid w:val="00914210"/>
    <w:rsid w:val="00A04E5C"/>
    <w:rsid w:val="00A64220"/>
    <w:rsid w:val="00C60DE4"/>
    <w:rsid w:val="00D42AF7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2026-03-13T12:15:00Z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